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B4A9" w14:textId="0715F822" w:rsidR="00802F57" w:rsidRDefault="008B2AEF">
      <w:pPr>
        <w:pStyle w:val="Body"/>
        <w:spacing w:after="23" w:line="259" w:lineRule="auto"/>
        <w:ind w:left="72" w:right="0" w:firstLine="0"/>
        <w:jc w:val="center"/>
        <w:rPr>
          <w:rFonts w:ascii="Palatino" w:eastAsia="Palatino" w:hAnsi="Palatino" w:cs="Palatino"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E907E" wp14:editId="7A5652CC">
            <wp:simplePos x="0" y="0"/>
            <wp:positionH relativeFrom="margin">
              <wp:posOffset>266700</wp:posOffset>
            </wp:positionH>
            <wp:positionV relativeFrom="margin">
              <wp:posOffset>-9525</wp:posOffset>
            </wp:positionV>
            <wp:extent cx="1590675" cy="1057275"/>
            <wp:effectExtent l="0" t="0" r="9525" b="9525"/>
            <wp:wrapSquare wrapText="bothSides"/>
            <wp:docPr id="94068694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68694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15D75" w14:textId="77777777" w:rsidR="00802F57" w:rsidRDefault="00B620C9">
      <w:pPr>
        <w:pStyle w:val="Body"/>
        <w:spacing w:after="23" w:line="259" w:lineRule="auto"/>
        <w:ind w:left="72" w:right="0" w:firstLine="0"/>
        <w:jc w:val="center"/>
        <w:rPr>
          <w:rFonts w:ascii="Palatino" w:eastAsia="Palatino" w:hAnsi="Palatino" w:cs="Palatino"/>
          <w:i/>
          <w:iCs/>
          <w:sz w:val="24"/>
          <w:szCs w:val="24"/>
        </w:rPr>
      </w:pPr>
      <w:r>
        <w:rPr>
          <w:rFonts w:ascii="Palatino" w:hAnsi="Palatino"/>
          <w:i/>
          <w:iCs/>
          <w:sz w:val="24"/>
          <w:szCs w:val="24"/>
        </w:rPr>
        <w:t>P.O. Box 1373</w:t>
      </w:r>
      <w:r>
        <w:rPr>
          <w:rFonts w:ascii="Palatino" w:hAnsi="Palatino"/>
          <w:i/>
          <w:iCs/>
          <w:sz w:val="24"/>
          <w:szCs w:val="24"/>
          <w:lang w:val="en-US"/>
        </w:rPr>
        <w:t xml:space="preserve">, Santa Rosa CA 95402  •   </w:t>
      </w:r>
      <w:r>
        <w:rPr>
          <w:rFonts w:ascii="Palatino" w:hAnsi="Palatino"/>
          <w:i/>
          <w:iCs/>
          <w:sz w:val="24"/>
          <w:szCs w:val="24"/>
        </w:rPr>
        <w:t>http//</w:t>
      </w:r>
      <w:hyperlink r:id="rId7" w:history="1">
        <w:r>
          <w:rPr>
            <w:rStyle w:val="Hyperlink0"/>
            <w:rFonts w:ascii="Palatino" w:hAnsi="Palatino"/>
            <w:i/>
            <w:iCs/>
            <w:sz w:val="24"/>
            <w:szCs w:val="24"/>
            <w:lang w:val="en-US"/>
          </w:rPr>
          <w:t>www.sonomacountyhistory.org</w:t>
        </w:r>
      </w:hyperlink>
    </w:p>
    <w:p w14:paraId="204B35D6" w14:textId="77777777" w:rsidR="00802F57" w:rsidRDefault="00802F57">
      <w:pPr>
        <w:pStyle w:val="Body"/>
        <w:spacing w:after="23" w:line="259" w:lineRule="auto"/>
        <w:ind w:left="72" w:right="0" w:firstLine="0"/>
        <w:jc w:val="center"/>
        <w:rPr>
          <w:rFonts w:ascii="Palatino" w:eastAsia="Palatino" w:hAnsi="Palatino" w:cs="Palatino"/>
          <w:i/>
          <w:iCs/>
          <w:sz w:val="30"/>
          <w:szCs w:val="30"/>
        </w:rPr>
      </w:pPr>
    </w:p>
    <w:p w14:paraId="005D0E8A" w14:textId="77777777" w:rsidR="00802F57" w:rsidRDefault="00A00CAF" w:rsidP="00A00CAF">
      <w:pPr>
        <w:pStyle w:val="Body"/>
        <w:spacing w:after="23" w:line="259" w:lineRule="auto"/>
        <w:ind w:left="72" w:right="0" w:firstLine="0"/>
        <w:jc w:val="center"/>
        <w:rPr>
          <w:sz w:val="28"/>
          <w:szCs w:val="28"/>
        </w:rPr>
      </w:pPr>
      <w:r w:rsidRPr="00A00CAF">
        <w:rPr>
          <w:sz w:val="28"/>
          <w:szCs w:val="28"/>
        </w:rPr>
        <w:t xml:space="preserve">Membership Application </w:t>
      </w:r>
    </w:p>
    <w:p w14:paraId="0D0375AA" w14:textId="77777777" w:rsidR="00A00CAF" w:rsidRDefault="00A00CAF" w:rsidP="00A00CAF">
      <w:pPr>
        <w:pStyle w:val="Body"/>
        <w:spacing w:after="23" w:line="259" w:lineRule="auto"/>
        <w:ind w:left="72" w:right="0" w:firstLine="0"/>
        <w:jc w:val="left"/>
        <w:rPr>
          <w:sz w:val="28"/>
          <w:szCs w:val="28"/>
        </w:rPr>
      </w:pPr>
    </w:p>
    <w:p w14:paraId="58C5B0B5" w14:textId="77777777" w:rsidR="00A00CAF" w:rsidRDefault="00A00CAF" w:rsidP="00A00CAF">
      <w:pPr>
        <w:pStyle w:val="Body"/>
        <w:spacing w:after="40" w:line="48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__________________________________________________________________</w:t>
      </w:r>
    </w:p>
    <w:p w14:paraId="3318EF94" w14:textId="77777777" w:rsidR="00A00CAF" w:rsidRDefault="00A00CAF" w:rsidP="00A00CAF">
      <w:pPr>
        <w:pStyle w:val="Body"/>
        <w:spacing w:after="40" w:line="48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Address ________________________________________________________________</w:t>
      </w:r>
    </w:p>
    <w:p w14:paraId="5EABD788" w14:textId="77777777" w:rsidR="00A00CAF" w:rsidRDefault="00A00CAF" w:rsidP="00A00CAF">
      <w:pPr>
        <w:pStyle w:val="Body"/>
        <w:spacing w:after="40" w:line="48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City __________________ State ___ Zip _______ Phone _________________________</w:t>
      </w:r>
    </w:p>
    <w:p w14:paraId="01786349" w14:textId="77777777" w:rsidR="00A00CAF" w:rsidRDefault="00A00CAF" w:rsidP="00A00CAF">
      <w:pPr>
        <w:pStyle w:val="Body"/>
        <w:spacing w:after="40" w:line="48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Email Address ___________________________________________________________</w:t>
      </w:r>
    </w:p>
    <w:p w14:paraId="0285AA0F" w14:textId="77777777" w:rsidR="00A00CAF" w:rsidRDefault="00A00CAF" w:rsidP="00A00CAF">
      <w:pPr>
        <w:pStyle w:val="Body"/>
        <w:spacing w:after="40" w:line="24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Check if:</w:t>
      </w:r>
    </w:p>
    <w:p w14:paraId="5CD9C050" w14:textId="77777777" w:rsidR="00A00CAF" w:rsidRDefault="00A00CAF" w:rsidP="00FC1C96">
      <w:pPr>
        <w:pStyle w:val="Body"/>
        <w:spacing w:after="40" w:line="36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Renewal _______ </w:t>
      </w:r>
      <w:r>
        <w:rPr>
          <w:sz w:val="28"/>
          <w:szCs w:val="28"/>
        </w:rPr>
        <w:tab/>
        <w:t>Gift ________ New(not gift) ________</w:t>
      </w:r>
    </w:p>
    <w:p w14:paraId="28B3B19D" w14:textId="77777777" w:rsidR="00A00CAF" w:rsidRDefault="00A00CAF" w:rsidP="00FC1C96">
      <w:pPr>
        <w:pStyle w:val="Body"/>
        <w:spacing w:after="40" w:line="36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Type of Membership:</w:t>
      </w:r>
    </w:p>
    <w:p w14:paraId="10B19886" w14:textId="77777777" w:rsidR="00A00CAF" w:rsidRDefault="00A00CAF" w:rsidP="00A00CAF">
      <w:pPr>
        <w:pStyle w:val="Body"/>
        <w:spacing w:after="40" w:line="24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Individual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$30</w:t>
      </w:r>
      <w:r>
        <w:rPr>
          <w:sz w:val="28"/>
          <w:szCs w:val="28"/>
        </w:rPr>
        <w:tab/>
        <w:t>_______</w:t>
      </w:r>
    </w:p>
    <w:p w14:paraId="083500E9" w14:textId="77777777" w:rsidR="00A00CAF" w:rsidRDefault="00A00CAF" w:rsidP="00A00CAF">
      <w:pPr>
        <w:pStyle w:val="Body"/>
        <w:spacing w:after="40" w:line="24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Family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$50</w:t>
      </w:r>
      <w:r>
        <w:rPr>
          <w:sz w:val="28"/>
          <w:szCs w:val="28"/>
        </w:rPr>
        <w:tab/>
        <w:t>_______</w:t>
      </w:r>
    </w:p>
    <w:p w14:paraId="74708EE8" w14:textId="77777777" w:rsidR="00A00CAF" w:rsidRDefault="00A00CAF" w:rsidP="00A00CAF">
      <w:pPr>
        <w:pStyle w:val="Body"/>
        <w:spacing w:after="40" w:line="24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Contributing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$200</w:t>
      </w:r>
      <w:r>
        <w:rPr>
          <w:sz w:val="28"/>
          <w:szCs w:val="28"/>
        </w:rPr>
        <w:tab/>
        <w:t>_______</w:t>
      </w:r>
    </w:p>
    <w:p w14:paraId="1D275730" w14:textId="77777777" w:rsidR="00A00CAF" w:rsidRDefault="00A00CAF" w:rsidP="00A00CAF">
      <w:pPr>
        <w:pStyle w:val="Body"/>
        <w:spacing w:after="40" w:line="24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Supporting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$500 </w:t>
      </w:r>
      <w:r>
        <w:rPr>
          <w:sz w:val="28"/>
          <w:szCs w:val="28"/>
        </w:rPr>
        <w:tab/>
        <w:t>_______</w:t>
      </w:r>
    </w:p>
    <w:p w14:paraId="09489E7D" w14:textId="77777777" w:rsidR="00A00CAF" w:rsidRDefault="00A00CAF" w:rsidP="00A00CAF">
      <w:pPr>
        <w:pStyle w:val="Body"/>
        <w:spacing w:after="40" w:line="24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Lifetime Individual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$500</w:t>
      </w:r>
      <w:r>
        <w:rPr>
          <w:sz w:val="28"/>
          <w:szCs w:val="28"/>
        </w:rPr>
        <w:tab/>
        <w:t>_______</w:t>
      </w:r>
    </w:p>
    <w:p w14:paraId="41F4D0EA" w14:textId="77777777" w:rsidR="00A00CAF" w:rsidRDefault="00A00CAF" w:rsidP="00A00CAF">
      <w:pPr>
        <w:pStyle w:val="Body"/>
        <w:spacing w:after="40" w:line="24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Lifetime Dual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$750</w:t>
      </w:r>
      <w:r>
        <w:rPr>
          <w:sz w:val="28"/>
          <w:szCs w:val="28"/>
        </w:rPr>
        <w:tab/>
        <w:t>_______</w:t>
      </w:r>
    </w:p>
    <w:p w14:paraId="67FF80FD" w14:textId="77777777" w:rsidR="00A00CAF" w:rsidRDefault="00A00CAF" w:rsidP="00A00CAF">
      <w:pPr>
        <w:pStyle w:val="Body"/>
        <w:spacing w:after="40" w:line="24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Jeff Tobes </w:t>
      </w:r>
      <w:r w:rsidR="00FC1C96">
        <w:rPr>
          <w:sz w:val="28"/>
          <w:szCs w:val="28"/>
        </w:rPr>
        <w:t>History Day Fund</w:t>
      </w:r>
      <w:r w:rsidR="00FC1C96">
        <w:rPr>
          <w:sz w:val="28"/>
          <w:szCs w:val="28"/>
        </w:rPr>
        <w:tab/>
      </w:r>
      <w:r w:rsidR="00FC1C96">
        <w:rPr>
          <w:sz w:val="28"/>
          <w:szCs w:val="28"/>
        </w:rPr>
        <w:tab/>
        <w:t>_______</w:t>
      </w:r>
    </w:p>
    <w:p w14:paraId="50045DE6" w14:textId="77777777" w:rsidR="00FC1C96" w:rsidRDefault="00FC1C96" w:rsidP="00A00CAF">
      <w:pPr>
        <w:pStyle w:val="Body"/>
        <w:spacing w:after="40" w:line="24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Donation For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14:paraId="52932149" w14:textId="77777777" w:rsidR="00FC1C96" w:rsidRDefault="00FC1C96" w:rsidP="00FC1C96">
      <w:pPr>
        <w:pStyle w:val="Body"/>
        <w:spacing w:after="40" w:line="36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</w:p>
    <w:p w14:paraId="7170DA76" w14:textId="77777777" w:rsidR="00FC1C96" w:rsidRDefault="00FC1C96" w:rsidP="00FC1C96">
      <w:pPr>
        <w:pStyle w:val="Body"/>
        <w:spacing w:after="40" w:line="36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Please make checks for Sonoma County Historical Society (or SCHS)</w:t>
      </w:r>
    </w:p>
    <w:p w14:paraId="1179E51E" w14:textId="77777777" w:rsidR="00FC1C96" w:rsidRDefault="00FC1C96" w:rsidP="00FC1C96">
      <w:pPr>
        <w:pStyle w:val="Body"/>
        <w:spacing w:after="40" w:line="36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Mail with this form to:</w:t>
      </w:r>
    </w:p>
    <w:p w14:paraId="0C577A4E" w14:textId="77777777" w:rsidR="00FC1C96" w:rsidRDefault="00FC1C96" w:rsidP="00A00CAF">
      <w:pPr>
        <w:pStyle w:val="Body"/>
        <w:spacing w:after="40" w:line="24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Sonoma County Historical Society</w:t>
      </w:r>
    </w:p>
    <w:p w14:paraId="12FBC3FA" w14:textId="77777777" w:rsidR="00FC1C96" w:rsidRDefault="00FC1C96" w:rsidP="00A00CAF">
      <w:pPr>
        <w:pStyle w:val="Body"/>
        <w:spacing w:after="40" w:line="24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PO Box 1373</w:t>
      </w:r>
    </w:p>
    <w:p w14:paraId="5F9A05CA" w14:textId="77777777" w:rsidR="00FC1C96" w:rsidRDefault="00FC1C96" w:rsidP="00FC1C96">
      <w:pPr>
        <w:pStyle w:val="Body"/>
        <w:spacing w:after="40" w:line="360" w:lineRule="auto"/>
        <w:ind w:left="72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Santa Rosa Ca 95402</w:t>
      </w:r>
    </w:p>
    <w:p w14:paraId="32DD0A86" w14:textId="1A829B92" w:rsidR="00A00CAF" w:rsidRDefault="00FC1C96" w:rsidP="00393810">
      <w:pPr>
        <w:pStyle w:val="Body"/>
        <w:spacing w:after="40" w:line="360" w:lineRule="auto"/>
        <w:ind w:left="72"/>
        <w:rPr>
          <w:sz w:val="28"/>
          <w:szCs w:val="28"/>
        </w:rPr>
      </w:pPr>
      <w:r>
        <w:rPr>
          <w:sz w:val="28"/>
          <w:szCs w:val="28"/>
        </w:rPr>
        <w:t xml:space="preserve">Call </w:t>
      </w:r>
      <w:r w:rsidR="00041254">
        <w:rPr>
          <w:sz w:val="28"/>
          <w:szCs w:val="28"/>
        </w:rPr>
        <w:t>Emily</w:t>
      </w:r>
      <w:r>
        <w:rPr>
          <w:sz w:val="28"/>
          <w:szCs w:val="28"/>
        </w:rPr>
        <w:t xml:space="preserve"> at </w:t>
      </w:r>
      <w:r w:rsidR="00FC07DE" w:rsidRPr="00FC07DE">
        <w:rPr>
          <w:sz w:val="28"/>
          <w:szCs w:val="28"/>
        </w:rPr>
        <w:t>(415) 328-5620</w:t>
      </w:r>
      <w:r w:rsidR="00393810">
        <w:rPr>
          <w:sz w:val="28"/>
          <w:szCs w:val="28"/>
        </w:rPr>
        <w:t xml:space="preserve"> or email </w:t>
      </w:r>
      <w:r w:rsidR="00FC07DE" w:rsidRPr="00FC07DE">
        <w:rPr>
          <w:sz w:val="28"/>
          <w:szCs w:val="28"/>
        </w:rPr>
        <w:t>enwalski@gmail.com</w:t>
      </w:r>
      <w:r>
        <w:rPr>
          <w:sz w:val="28"/>
          <w:szCs w:val="28"/>
        </w:rPr>
        <w:t xml:space="preserve"> if you have questions</w:t>
      </w:r>
    </w:p>
    <w:p w14:paraId="64E97EFC" w14:textId="43149146" w:rsidR="00A00CAF" w:rsidRPr="00A00CAF" w:rsidRDefault="00A00CAF" w:rsidP="00A00CAF">
      <w:pPr>
        <w:pStyle w:val="Body"/>
        <w:spacing w:after="40" w:line="259" w:lineRule="auto"/>
        <w:ind w:left="72" w:right="0" w:firstLine="0"/>
        <w:jc w:val="left"/>
        <w:rPr>
          <w:sz w:val="28"/>
          <w:szCs w:val="28"/>
        </w:rPr>
      </w:pPr>
    </w:p>
    <w:sectPr w:rsidR="00A00CAF" w:rsidRPr="00A00CAF">
      <w:headerReference w:type="default" r:id="rId8"/>
      <w:footerReference w:type="default" r:id="rId9"/>
      <w:pgSz w:w="12240" w:h="16840"/>
      <w:pgMar w:top="1008" w:right="1145" w:bottom="1440" w:left="10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0B30" w14:textId="77777777" w:rsidR="009502DA" w:rsidRDefault="009502DA">
      <w:r>
        <w:separator/>
      </w:r>
    </w:p>
  </w:endnote>
  <w:endnote w:type="continuationSeparator" w:id="0">
    <w:p w14:paraId="3C4A20F7" w14:textId="77777777" w:rsidR="009502DA" w:rsidRDefault="0095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23FF" w14:textId="77777777" w:rsidR="00802F57" w:rsidRDefault="00802F5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2119" w14:textId="77777777" w:rsidR="009502DA" w:rsidRDefault="009502DA">
      <w:r>
        <w:separator/>
      </w:r>
    </w:p>
  </w:footnote>
  <w:footnote w:type="continuationSeparator" w:id="0">
    <w:p w14:paraId="19A64B4F" w14:textId="77777777" w:rsidR="009502DA" w:rsidRDefault="00950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2C2A" w14:textId="77777777" w:rsidR="00802F57" w:rsidRDefault="00802F57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AF"/>
    <w:rsid w:val="00041254"/>
    <w:rsid w:val="00122495"/>
    <w:rsid w:val="001B4B08"/>
    <w:rsid w:val="00271C3B"/>
    <w:rsid w:val="00372901"/>
    <w:rsid w:val="00393810"/>
    <w:rsid w:val="005C0746"/>
    <w:rsid w:val="006076E8"/>
    <w:rsid w:val="00616287"/>
    <w:rsid w:val="00802F57"/>
    <w:rsid w:val="008B2AEF"/>
    <w:rsid w:val="008B4E87"/>
    <w:rsid w:val="008D1785"/>
    <w:rsid w:val="009502DA"/>
    <w:rsid w:val="00A00CAF"/>
    <w:rsid w:val="00B26955"/>
    <w:rsid w:val="00B620C9"/>
    <w:rsid w:val="00BA1B0D"/>
    <w:rsid w:val="00F01846"/>
    <w:rsid w:val="00FC07DE"/>
    <w:rsid w:val="00FC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6B22"/>
  <w15:docId w15:val="{8A157294-AAEA-40A2-B7D9-E0396195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3" w:line="260" w:lineRule="auto"/>
      <w:ind w:left="961" w:right="907" w:hanging="3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FC1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onomacountyhisto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\SkyDrive\Documents\SCHS\SCH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SCHS Letterhead</Template>
  <TotalTime>34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Johnson</dc:creator>
  <cp:lastModifiedBy>Ray Johnson</cp:lastModifiedBy>
  <cp:revision>15</cp:revision>
  <dcterms:created xsi:type="dcterms:W3CDTF">2020-02-02T14:44:00Z</dcterms:created>
  <dcterms:modified xsi:type="dcterms:W3CDTF">2024-01-09T04:14:00Z</dcterms:modified>
</cp:coreProperties>
</file>